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897E51">
      <w:pPr>
        <w:ind w:left="180"/>
      </w:pPr>
      <w:r>
        <w:rPr>
          <w:noProof/>
          <w:lang w:eastAsia="en-US"/>
        </w:rPr>
        <w:pict>
          <v:group id="_x0000_s1212" style="position:absolute;left:0;text-align:left;margin-left:388.9pt;margin-top:-156.7pt;width:351.5pt;height:8.5pt;z-index:251687936" coordorigin="7877,8836" coordsize="7030,170">
            <v:group id="_x0000_s1213" style="position:absolute;left:7877;top:8839;width:7030;height:160" coordorigin="801,8724" coordsize="14110,160">
              <v:line id="_x0000_s1214" style="position:absolute" from="801,8764" to="14911,8764" strokecolor="blue" strokeweight=".65pt"/>
              <v:line id="_x0000_s1215" style="position:absolute" from="801,8724" to="14911,8724" strokecolor="blue" strokeweight=".65pt"/>
              <v:line id="_x0000_s1216" style="position:absolute" from="801,8884" to="14911,8884" strokecolor="blue" strokeweight=".65pt"/>
              <v:line id="_x0000_s1217" style="position:absolute" from="801,8804" to="14911,8804" strokecolor="blue" strokeweight=".65pt"/>
              <v:line id="_x0000_s1218" style="position:absolute" from="801,8844" to="14911,8844" strokecolor="blue" strokeweight=".6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9" type="#_x0000_t202" style="position:absolute;left:8289;top:8861;width:2281;height:113" fillcolor="blue" strokecolor="blue">
              <v:textbox style="mso-next-textbox:#_x0000_s1219" inset=".8mm,0,.8mm,0">
                <w:txbxContent>
                  <w:p w:rsidR="00652CC7" w:rsidRPr="005F314E" w:rsidRDefault="00652CC7" w:rsidP="00652CC7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</w:pPr>
                    <w:r w:rsidRPr="005F314E"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  <w:t>МУЗЫКАЛЬНО-ХОРОВОЙ ОТДЕЛ</w:t>
                    </w:r>
                    <w:r w:rsidR="00DB2761"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  <w:t xml:space="preserve"> М</w:t>
                    </w:r>
                    <w:r w:rsidRPr="005F314E"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  <w:t>СЦ ЕХБ</w:t>
                    </w:r>
                  </w:p>
                </w:txbxContent>
              </v:textbox>
            </v:shape>
            <v:shape id="_x0000_s1220" type="#_x0000_t202" style="position:absolute;left:13626;top:8836;width:590;height:170" fillcolor="blue" strokecolor="blue">
              <v:textbox style="mso-next-textbox:#_x0000_s1220" inset=".8mm,0,.8mm,0">
                <w:txbxContent>
                  <w:p w:rsidR="00652CC7" w:rsidRPr="002F1ACF" w:rsidRDefault="00652CC7" w:rsidP="00652CC7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</w:pPr>
                    <w:r w:rsidRPr="005F314E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  <w:lang w:val="ru-RU"/>
                      </w:rPr>
                      <w:t>CD0</w:t>
                    </w:r>
                    <w:r w:rsidR="00DB2761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  <w:lang w:val="ru-RU"/>
                      </w:rPr>
                      <w:t>2</w:t>
                    </w:r>
                    <w:r w:rsidR="002F1ACF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shape>
          </v:group>
        </w:pict>
      </w:r>
      <w:r w:rsidRPr="00883819">
        <w:rPr>
          <w:noProof/>
          <w:lang w:val="ru-RU"/>
        </w:rPr>
        <w:pict>
          <v:group id="_x0000_s1177" style="position:absolute;left:0;text-align:left;margin-left:557.65pt;margin-top:-171.95pt;width:32.6pt;height:32.4pt;z-index:251664384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5" o:title="Cross Logo2" chromakey="#fefefe"/>
            </v:shape>
          </v:group>
        </w:pict>
      </w:r>
      <w:r>
        <w:rPr>
          <w:noProof/>
          <w:lang w:eastAsia="en-US"/>
        </w:rPr>
        <w:pict>
          <v:shape id="_x0000_s1224" type="#_x0000_t202" style="position:absolute;left:0;text-align:left;margin-left:397.2pt;margin-top:-451.35pt;width:342.25pt;height:279.25pt;z-index:251698176" filled="f" stroked="f">
            <v:textbox>
              <w:txbxContent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Молись, мой друг, молитва укрошает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3:27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2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Да отворятся все двери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2:25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3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Научи меня, Боже, молиться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2:43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4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Казнили Христа и в сколе погребли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2:39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5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Полный благости, полный радости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1:19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6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От смерти душу Ты мою избавил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3:05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7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Всё создано Творцом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3:14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8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Под защитой Твоих крыл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3:09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9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Я с душой усталой, больной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3:30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10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В крови Иисуса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1:33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11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Всевышнему слава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1:57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12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Из долины смертной тени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4:15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13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Господь Своё Слово святое нести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3:10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14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Счастья в мире долго-долго я искал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2:28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15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Руки, Твои пригвождённые руки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2:38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16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Построил на крови Христа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1:29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17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Возрадуйся, душа моя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2:20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18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Стучит, стучит железный молот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5:36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19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Свят Он (музыка)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3:04</w:t>
                  </w:r>
                </w:p>
                <w:p w:rsidR="009126F2" w:rsidRPr="00897E51" w:rsidRDefault="009126F2" w:rsidP="00897E51">
                  <w:pPr>
                    <w:tabs>
                      <w:tab w:val="left" w:pos="350"/>
                      <w:tab w:val="left" w:leader="dot" w:pos="5812"/>
                    </w:tabs>
                    <w:spacing w:after="20"/>
                    <w:ind w:left="17"/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</w:pP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20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Мой Господь надо мной распростёр небеса</w:t>
                  </w:r>
                  <w:r w:rsidRPr="00897E51">
                    <w:rPr>
                      <w:rFonts w:ascii="Century Gothic" w:hAnsi="Century Gothic"/>
                      <w:sz w:val="24"/>
                      <w:szCs w:val="24"/>
                      <w:lang w:val="ru-RU"/>
                    </w:rPr>
                    <w:tab/>
                  </w:r>
                  <w:r w:rsidRPr="009B2C32">
                    <w:rPr>
                      <w:rFonts w:ascii="Century Gothic" w:hAnsi="Century Gothic" w:cs="Arial"/>
                      <w:color w:val="000000"/>
                      <w:lang w:val="ru-RU"/>
                    </w:rPr>
                    <w:t>3:43</w:t>
                  </w:r>
                </w:p>
                <w:p w:rsidR="009126F2" w:rsidRPr="009B2C32" w:rsidRDefault="009126F2" w:rsidP="009126F2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9126F2" w:rsidRPr="009126F2"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4937807</wp:posOffset>
            </wp:positionH>
            <wp:positionV relativeFrom="paragraph">
              <wp:posOffset>-5845077</wp:posOffset>
            </wp:positionV>
            <wp:extent cx="4384655" cy="4190532"/>
            <wp:effectExtent l="19050" t="0" r="0" b="0"/>
            <wp:wrapNone/>
            <wp:docPr id="2" name="Picture 1" descr="E:\Nasledie\Картинки\DSC0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DSC00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3680" r="12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55" cy="419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643" w:rsidRPr="00883819">
        <w:rPr>
          <w:noProof/>
          <w:lang w:val="ru-RU"/>
        </w:rPr>
        <w:pict>
          <v:shape id="_x0000_s1146" type="#_x0000_t202" style="position:absolute;left:0;text-align:left;margin-left:236pt;margin-top:-144.35pt;width:140.55pt;height:11pt;z-index:251663360;mso-position-horizontal-relative:text;mso-position-vertical-relative:text" filled="f" stroked="f">
            <v:textbox style="mso-next-textbox:#_x0000_s1146" inset="0,0,0,0">
              <w:txbxContent>
                <w:p w:rsidR="009E2531" w:rsidRPr="008923F1" w:rsidRDefault="009E2531" w:rsidP="00660813">
                  <w:pPr>
                    <w:jc w:val="right"/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  <w:lang w:val="ru-RU"/>
                    </w:rPr>
                  </w:pPr>
                  <w:r w:rsidRPr="008923F1"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  <w:lang w:val="ru-RU"/>
                    </w:rPr>
                    <w:t xml:space="preserve">Фонотека </w:t>
                  </w:r>
                  <w:r w:rsidRPr="008923F1"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  <w:lang w:val="ru-RU"/>
                    </w:rPr>
                    <w:t>«</w:t>
                  </w:r>
                  <w:proofErr w:type="spellStart"/>
                  <w:r w:rsidRPr="008923F1"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8923F1"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A20643" w:rsidRPr="00883819">
        <w:rPr>
          <w:noProof/>
          <w:lang w:val="ru-RU"/>
        </w:rPr>
        <w:pict>
          <v:shape id="_x0000_s1108" type="#_x0000_t202" style="position:absolute;left:0;text-align:left;margin-left:60pt;margin-top:-191pt;width:59.8pt;height:19.95pt;z-index:251661312;mso-position-horizontal-relative:text;mso-position-vertical-relative:text" filled="f" strokecolor="white [3212]">
            <v:fill color2="#b5b5e7" rotate="t" focus="100%" type="gradient"/>
            <v:shadow opacity=".5" offset="6pt,-6pt"/>
            <v:textbox style="mso-next-textbox:#_x0000_s1108" inset="0,0,0,0">
              <w:txbxContent>
                <w:p w:rsidR="00EB4053" w:rsidRPr="00A20643" w:rsidRDefault="00DE66C1" w:rsidP="00EB4053">
                  <w:pPr>
                    <w:jc w:val="center"/>
                    <w:rPr>
                      <w:rFonts w:ascii="Century Gothic" w:hAnsi="Century Gothic"/>
                      <w:b/>
                      <w:i/>
                      <w:shadow/>
                      <w:color w:val="FFFFFF" w:themeColor="background1"/>
                      <w:sz w:val="28"/>
                      <w:szCs w:val="28"/>
                      <w:lang w:val="ru-RU"/>
                    </w:rPr>
                  </w:pPr>
                  <w:r w:rsidRPr="00A20643">
                    <w:rPr>
                      <w:rFonts w:ascii="Century Gothic" w:hAnsi="Century Gothic"/>
                      <w:b/>
                      <w:i/>
                      <w:shadow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Б </w:t>
                  </w:r>
                  <w:r w:rsidR="00F525ED" w:rsidRPr="00A20643">
                    <w:rPr>
                      <w:rFonts w:ascii="Century Gothic" w:hAnsi="Century Gothic"/>
                      <w:b/>
                      <w:i/>
                      <w:shadow/>
                      <w:color w:val="FFFFFF" w:themeColor="background1"/>
                      <w:sz w:val="28"/>
                      <w:szCs w:val="28"/>
                      <w:lang w:val="ru-RU"/>
                    </w:rPr>
                    <w:t>4</w:t>
                  </w:r>
                  <w:r w:rsidR="00AA55D3" w:rsidRPr="00A20643">
                    <w:rPr>
                      <w:rFonts w:ascii="Century Gothic" w:hAnsi="Century Gothic"/>
                      <w:b/>
                      <w:i/>
                      <w:shadow/>
                      <w:color w:val="FFFFFF" w:themeColor="background1"/>
                      <w:sz w:val="28"/>
                      <w:szCs w:val="28"/>
                    </w:rPr>
                    <w:t>3</w:t>
                  </w:r>
                  <w:r w:rsidR="00EB4053" w:rsidRPr="00A20643">
                    <w:rPr>
                      <w:rFonts w:ascii="Century Gothic" w:hAnsi="Century Gothic"/>
                      <w:b/>
                      <w:i/>
                      <w:shadow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 w:rsidR="002F1ACF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4454387</wp:posOffset>
            </wp:positionH>
            <wp:positionV relativeFrom="paragraph">
              <wp:posOffset>-5652881</wp:posOffset>
            </wp:positionV>
            <wp:extent cx="283100" cy="278296"/>
            <wp:effectExtent l="19050" t="0" r="0" b="0"/>
            <wp:wrapNone/>
            <wp:docPr id="173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0" cy="27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4A8" w:rsidRPr="00883819">
        <w:rPr>
          <w:noProof/>
          <w:lang w:val="ru-RU"/>
        </w:rPr>
        <w:pict>
          <v:shape id="_x0000_s1106" type="#_x0000_t202" style="position:absolute;left:0;text-align:left;margin-left:142.25pt;margin-top:-437.7pt;width:165.9pt;height:76.6pt;z-index:251660288;mso-position-horizontal-relative:text;mso-position-vertical-relative:text" filled="f" stroked="f">
            <v:textbox style="mso-next-textbox:#_x0000_s1106">
              <w:txbxContent>
                <w:p w:rsidR="00FF64A8" w:rsidRPr="00FF64A8" w:rsidRDefault="00724A08" w:rsidP="00DB2761">
                  <w:pPr>
                    <w:rPr>
                      <w:rFonts w:ascii="Century Gothic" w:eastAsia="Batang" w:hAnsi="Century Gothic"/>
                      <w:b/>
                      <w:i/>
                      <w:shadow/>
                      <w:color w:val="4F6228" w:themeColor="accent3" w:themeShade="80"/>
                      <w:spacing w:val="20"/>
                      <w:sz w:val="52"/>
                      <w:szCs w:val="60"/>
                    </w:rPr>
                  </w:pPr>
                  <w:r w:rsidRPr="00FF64A8">
                    <w:rPr>
                      <w:rFonts w:ascii="Century Gothic" w:eastAsia="Batang" w:hAnsi="Century Gothic"/>
                      <w:b/>
                      <w:i/>
                      <w:shadow/>
                      <w:color w:val="4F6228" w:themeColor="accent3" w:themeShade="80"/>
                      <w:spacing w:val="20"/>
                      <w:sz w:val="52"/>
                      <w:szCs w:val="60"/>
                      <w:lang w:val="ru-RU"/>
                    </w:rPr>
                    <w:t xml:space="preserve">Осанна </w:t>
                  </w:r>
                </w:p>
                <w:p w:rsidR="00EB4053" w:rsidRPr="00FF64A8" w:rsidRDefault="00724A08" w:rsidP="00FF64A8">
                  <w:pPr>
                    <w:jc w:val="right"/>
                    <w:rPr>
                      <w:rFonts w:ascii="Century Gothic" w:eastAsia="Batang" w:hAnsi="Century Gothic"/>
                      <w:b/>
                      <w:i/>
                      <w:shadow/>
                      <w:color w:val="4F6228" w:themeColor="accent3" w:themeShade="80"/>
                      <w:spacing w:val="20"/>
                      <w:sz w:val="52"/>
                      <w:szCs w:val="60"/>
                      <w:lang w:val="ru-RU"/>
                    </w:rPr>
                  </w:pPr>
                  <w:r w:rsidRPr="00FF64A8">
                    <w:rPr>
                      <w:rFonts w:ascii="Century Gothic" w:eastAsia="Batang" w:hAnsi="Century Gothic"/>
                      <w:b/>
                      <w:i/>
                      <w:shadow/>
                      <w:color w:val="4F6228" w:themeColor="accent3" w:themeShade="80"/>
                      <w:spacing w:val="20"/>
                      <w:sz w:val="52"/>
                      <w:szCs w:val="60"/>
                      <w:lang w:val="ru-RU"/>
                    </w:rPr>
                    <w:t>Творцу!</w:t>
                  </w:r>
                </w:p>
              </w:txbxContent>
            </v:textbox>
          </v:shape>
        </w:pict>
      </w:r>
      <w:r w:rsidR="001A5355">
        <w:rPr>
          <w:noProof/>
          <w:lang w:eastAsia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543791</wp:posOffset>
            </wp:positionH>
            <wp:positionV relativeFrom="paragraph">
              <wp:posOffset>-5849339</wp:posOffset>
            </wp:positionV>
            <wp:extent cx="4390316" cy="4191989"/>
            <wp:effectExtent l="19050" t="0" r="0" b="0"/>
            <wp:wrapNone/>
            <wp:docPr id="1" name="Picture 1" descr="E:\Nasledie\Картинки\DSC0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DSC00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80" r="12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16" cy="419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819" w:rsidRPr="00883819">
        <w:rPr>
          <w:noProof/>
          <w:lang w:val="ru-RU"/>
        </w:rPr>
        <w:pict>
          <v:shape id="_x0000_s1127" type="#_x0000_t202" style="position:absolute;left:0;text-align:left;margin-left:584.8pt;margin-top:-143.35pt;width:136.6pt;height:11pt;z-index:251665408;mso-position-horizontal-relative:text;mso-position-vertical-relative:text" filled="f" stroked="f">
            <v:textbox style="mso-next-textbox:#_x0000_s1127" inset="0,0,0,0">
              <w:txbxContent>
                <w:p w:rsidR="005F5E77" w:rsidRPr="00B77A4E" w:rsidRDefault="005F5E77" w:rsidP="00EE2360">
                  <w:pPr>
                    <w:jc w:val="right"/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883819">
        <w:rPr>
          <w:noProof/>
          <w:lang w:eastAsia="en-US"/>
        </w:rPr>
        <w:pict>
          <v:group id="_x0000_s1203" style="position:absolute;left:0;text-align:left;margin-left:37.25pt;margin-top:-156.8pt;width:351.5pt;height:8.5pt;z-index:251686912;mso-position-horizontal-relative:text;mso-position-vertical-relative:text" coordorigin="835,8837" coordsize="7030,170">
            <v:group id="_x0000_s1204" style="position:absolute;left:835;top:8840;width:7030;height:160" coordorigin="801,8724" coordsize="14110,160">
              <v:line id="_x0000_s1205" style="position:absolute" from="801,8764" to="14911,8764" strokecolor="#f2f2f2 [3052]" strokeweight=".65pt"/>
              <v:line id="_x0000_s1206" style="position:absolute" from="801,8724" to="14911,8724" strokecolor="#f2f2f2 [3052]" strokeweight=".65pt"/>
              <v:line id="_x0000_s1207" style="position:absolute" from="801,8884" to="14911,8884" strokecolor="#f2f2f2 [3052]" strokeweight=".65pt"/>
              <v:line id="_x0000_s1208" style="position:absolute" from="801,8804" to="14911,8804" strokecolor="#f2f2f2 [3052]" strokeweight=".65pt"/>
              <v:line id="_x0000_s1209" style="position:absolute" from="801,8844" to="14911,8844" strokecolor="#f2f2f2 [3052]" strokeweight=".65pt"/>
            </v:group>
            <v:shape id="_x0000_s1210" type="#_x0000_t202" style="position:absolute;left:1535;top:8863;width:2281;height:113" fillcolor="white [3212]" strokecolor="#f2f2f2 [3052]">
              <v:fill color2="black" rotate="t"/>
              <v:textbox style="mso-next-textbox:#_x0000_s1210" inset=".8mm,0,.8mm,0">
                <w:txbxContent>
                  <w:p w:rsidR="00652CC7" w:rsidRPr="00A20643" w:rsidRDefault="00652CC7" w:rsidP="00652CC7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4F6228" w:themeColor="accent3" w:themeShade="80"/>
                        <w:sz w:val="10"/>
                        <w:szCs w:val="10"/>
                        <w:lang w:val="ru-RU"/>
                      </w:rPr>
                    </w:pPr>
                    <w:r w:rsidRPr="00A20643">
                      <w:rPr>
                        <w:rFonts w:ascii="Arial" w:hAnsi="Arial" w:cs="Arial"/>
                        <w:b/>
                        <w:i/>
                        <w:color w:val="4F6228" w:themeColor="accent3" w:themeShade="80"/>
                        <w:sz w:val="10"/>
                        <w:szCs w:val="10"/>
                        <w:lang w:val="ru-RU"/>
                      </w:rPr>
                      <w:t xml:space="preserve">МУЗЫКАЛЬНО-ХОРОВОЙ ОТДЕЛ </w:t>
                    </w:r>
                    <w:r w:rsidR="00DB2761" w:rsidRPr="00A20643">
                      <w:rPr>
                        <w:rFonts w:ascii="Arial" w:hAnsi="Arial" w:cs="Arial"/>
                        <w:b/>
                        <w:i/>
                        <w:color w:val="4F6228" w:themeColor="accent3" w:themeShade="80"/>
                        <w:sz w:val="10"/>
                        <w:szCs w:val="10"/>
                        <w:lang w:val="ru-RU"/>
                      </w:rPr>
                      <w:t>М</w:t>
                    </w:r>
                    <w:r w:rsidRPr="00A20643">
                      <w:rPr>
                        <w:rFonts w:ascii="Arial" w:hAnsi="Arial" w:cs="Arial"/>
                        <w:b/>
                        <w:i/>
                        <w:color w:val="4F6228" w:themeColor="accent3" w:themeShade="80"/>
                        <w:sz w:val="10"/>
                        <w:szCs w:val="10"/>
                        <w:lang w:val="ru-RU"/>
                      </w:rPr>
                      <w:t>СЦ ЕХБ</w:t>
                    </w:r>
                  </w:p>
                </w:txbxContent>
              </v:textbox>
            </v:shape>
            <v:shape id="_x0000_s1211" type="#_x0000_t202" style="position:absolute;left:6872;top:8837;width:590;height:170" fillcolor="white [3212]" strokecolor="#f2f2f2 [3052]">
              <v:textbox style="mso-next-textbox:#_x0000_s1211" inset=".8mm,0,.8mm,0">
                <w:txbxContent>
                  <w:p w:rsidR="00652CC7" w:rsidRPr="00A20643" w:rsidRDefault="00652CC7" w:rsidP="00652CC7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4F6228" w:themeColor="accent3" w:themeShade="80"/>
                        <w:sz w:val="14"/>
                        <w:szCs w:val="14"/>
                      </w:rPr>
                    </w:pPr>
                    <w:r w:rsidRPr="00A20643">
                      <w:rPr>
                        <w:rFonts w:ascii="Arial" w:hAnsi="Arial" w:cs="Arial"/>
                        <w:b/>
                        <w:i/>
                        <w:color w:val="4F6228" w:themeColor="accent3" w:themeShade="80"/>
                        <w:sz w:val="14"/>
                        <w:szCs w:val="14"/>
                        <w:lang w:val="ru-RU"/>
                      </w:rPr>
                      <w:t>CD0</w:t>
                    </w:r>
                    <w:r w:rsidR="00DB2761" w:rsidRPr="00A20643">
                      <w:rPr>
                        <w:rFonts w:ascii="Arial" w:hAnsi="Arial" w:cs="Arial"/>
                        <w:b/>
                        <w:i/>
                        <w:color w:val="4F6228" w:themeColor="accent3" w:themeShade="80"/>
                        <w:sz w:val="14"/>
                        <w:szCs w:val="14"/>
                        <w:lang w:val="ru-RU"/>
                      </w:rPr>
                      <w:t>2</w:t>
                    </w:r>
                    <w:r w:rsidR="002F1ACF" w:rsidRPr="00A20643">
                      <w:rPr>
                        <w:rFonts w:ascii="Arial" w:hAnsi="Arial" w:cs="Arial"/>
                        <w:b/>
                        <w:i/>
                        <w:color w:val="4F6228" w:themeColor="accent3" w:themeShade="8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shape>
          </v:group>
        </w:pict>
      </w:r>
      <w:r w:rsidR="00883819" w:rsidRPr="00883819">
        <w:rPr>
          <w:noProof/>
          <w:lang w:val="ru-RU"/>
        </w:rPr>
        <w:pict>
          <v:shape id="_x0000_s1069" type="#_x0000_t202" style="position:absolute;left:0;text-align:left;margin-left:388.25pt;margin-top:113.75pt;width:344.9pt;height:16.55pt;z-index:251696128;mso-position-horizontal-relative:text;mso-position-vertical-relative:text" fillcolor="white [3212]" stroked="f" strokecolor="#930" strokeweight=".25pt">
            <v:fill color2="#8cae48" rotate="t" angle="-90" focus="50%" type="gradient"/>
            <v:textbox style="mso-next-textbox:#_x0000_s1069" inset=",1mm,,0">
              <w:txbxContent>
                <w:p w:rsidR="00EF057F" w:rsidRPr="002F1ACF" w:rsidRDefault="00EC06DB" w:rsidP="00EC06DB">
                  <w:pPr>
                    <w:jc w:val="center"/>
                    <w:rPr>
                      <w:rFonts w:asciiTheme="majorHAnsi" w:eastAsia="MS Mincho" w:hAnsiTheme="majorHAnsi" w:cs="Arial"/>
                      <w:b/>
                      <w:color w:val="4F6228" w:themeColor="accent3" w:themeShade="80"/>
                      <w:spacing w:val="12"/>
                      <w:lang w:val="ru-RU"/>
                    </w:rPr>
                  </w:pPr>
                  <w:proofErr w:type="gramStart"/>
                  <w:r w:rsidRPr="002F1ACF">
                    <w:rPr>
                      <w:rFonts w:asciiTheme="majorHAnsi" w:eastAsia="MS Mincho" w:hAnsiTheme="majorHAnsi" w:cs="Arial"/>
                      <w:b/>
                      <w:color w:val="4F6228" w:themeColor="accent3" w:themeShade="80"/>
                      <w:spacing w:val="12"/>
                    </w:rPr>
                    <w:t>ХРИСТИАНСКОЕ</w:t>
                  </w:r>
                  <w:r w:rsidR="00E047F7" w:rsidRPr="002F1ACF">
                    <w:rPr>
                      <w:rFonts w:asciiTheme="majorHAnsi" w:eastAsia="MS Mincho" w:hAnsiTheme="majorHAnsi" w:cs="Arial"/>
                      <w:b/>
                      <w:color w:val="4F6228" w:themeColor="accent3" w:themeShade="80"/>
                      <w:spacing w:val="12"/>
                      <w:lang w:val="ru-RU"/>
                    </w:rPr>
                    <w:t xml:space="preserve"> </w:t>
                  </w:r>
                  <w:r w:rsidRPr="002F1ACF">
                    <w:rPr>
                      <w:rFonts w:asciiTheme="majorHAnsi" w:eastAsia="MS Mincho" w:hAnsiTheme="majorHAnsi" w:cs="Arial"/>
                      <w:b/>
                      <w:color w:val="4F6228" w:themeColor="accent3" w:themeShade="80"/>
                      <w:spacing w:val="12"/>
                    </w:rPr>
                    <w:t xml:space="preserve"> ПЕНИЕ</w:t>
                  </w:r>
                  <w:proofErr w:type="gramEnd"/>
                </w:p>
              </w:txbxContent>
            </v:textbox>
            <w10:wrap type="topAndBottom"/>
          </v:shape>
        </w:pict>
      </w:r>
      <w:r w:rsidR="00883819" w:rsidRPr="00883819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9504;mso-position-horizontal-relative:text;mso-position-vertical-relative:text" filled="f" stroked="f">
            <v:textbox>
              <w:txbxContent>
                <w:p w:rsidR="00872C9D" w:rsidRPr="00872C9D" w:rsidRDefault="00883819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724A08">
                    <w:rPr>
                      <w:noProof/>
                    </w:rPr>
                    <w:t>E</w:t>
                  </w:r>
                  <w:r w:rsidR="00724A08" w:rsidRPr="00724A08">
                    <w:rPr>
                      <w:noProof/>
                      <w:lang w:val="ru-RU"/>
                    </w:rPr>
                    <w:t>:\</w:t>
                  </w:r>
                  <w:r w:rsidR="00724A08">
                    <w:rPr>
                      <w:noProof/>
                    </w:rPr>
                    <w:t>Nasledie</w:t>
                  </w:r>
                  <w:r w:rsidR="00724A08" w:rsidRPr="00724A08">
                    <w:rPr>
                      <w:noProof/>
                      <w:lang w:val="ru-RU"/>
                    </w:rPr>
                    <w:t>\Обложки\Пения - Б\Б043С_Осанна Творцу.</w:t>
                  </w:r>
                  <w:r w:rsidR="00724A08">
                    <w:rPr>
                      <w:noProof/>
                    </w:rPr>
                    <w:t>docx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883819" w:rsidRPr="00883819">
        <w:rPr>
          <w:noProof/>
          <w:lang w:val="ru-RU"/>
        </w:rPr>
        <w:pict>
          <v:rect id="_x0000_s1099" style="position:absolute;left:0;text-align:left;margin-left:388.6pt;margin-top:115.35pt;width:343.45pt;height:343.45pt;z-index:-251663360;mso-position-horizontal-relative:text;mso-position-vertical-relative:text" o:regroupid="3">
            <w10:wrap type="topAndBottom"/>
          </v:rect>
        </w:pict>
      </w:r>
      <w:r w:rsidR="00883819" w:rsidRPr="00883819">
        <w:rPr>
          <w:noProof/>
          <w:lang w:val="ru-RU"/>
        </w:rPr>
        <w:pict>
          <v:rect id="_x0000_s1098" style="position:absolute;left:0;text-align:left;margin-left:43.55pt;margin-top:115.35pt;width:345.25pt;height:343.45pt;z-index:-251664384;mso-position-horizontal-relative:text;mso-position-vertical-relative:text" o:regroupid="3">
            <w10:wrap type="topAndBottom"/>
          </v:rect>
        </w:pict>
      </w:r>
      <w:r w:rsidR="00883819" w:rsidRPr="00883819">
        <w:rPr>
          <w:noProof/>
          <w:lang w:val="ru-RU"/>
        </w:rPr>
        <w:pict>
          <v:line id="_x0000_s1103" style="position:absolute;left:0;text-align:left;z-index:-251660288;mso-position-horizontal-relative:text;mso-position-vertical-relative:text" from="-1.3pt,458.75pt" to="781.7pt,458.75pt" o:regroupid="4">
            <w10:wrap type="topAndBottom"/>
          </v:line>
        </w:pict>
      </w:r>
      <w:r w:rsidR="00883819" w:rsidRPr="00883819">
        <w:rPr>
          <w:noProof/>
          <w:lang w:val="ru-RU"/>
        </w:rPr>
        <w:pict>
          <v:rect id="_x0000_s1124" style="position:absolute;left:0;text-align:left;margin-left:24.95pt;margin-top:-157.15pt;width:9pt;height:9pt;z-index:251658240;mso-position-horizontal-relative:text;mso-position-vertical-relative:text" strokeweight=".25pt"/>
        </w:pict>
      </w:r>
      <w:r w:rsidR="00883819" w:rsidRPr="00883819">
        <w:rPr>
          <w:noProof/>
          <w:lang w:val="ru-RU"/>
        </w:rPr>
        <w:pict>
          <v:line id="_x0000_s1102" style="position:absolute;left:0;text-align:left;z-index:-251661312;mso-position-horizontal-relative:text;mso-position-vertical-relative:text" from="43.5pt,-1.35pt" to="43.5pt,596.25pt" o:regroupid="4">
            <w10:wrap type="topAndBottom"/>
          </v:line>
        </w:pict>
      </w:r>
      <w:r w:rsidR="00883819">
        <w:rPr>
          <w:noProof/>
        </w:rPr>
        <w:pict>
          <v:shape id="_x0000_s1029" type="#_x0000_t202" style="position:absolute;left:0;text-align:left;margin-left:43.55pt;margin-top:113.35pt;width:344.9pt;height:16.55pt;z-index:251697152;mso-position-horizontal-relative:text;mso-position-vertical-relative:text" fillcolor="white [3212]" stroked="f" strokecolor="#930" strokeweight=".25pt">
            <v:fill color2="#8cae48" rotate="t" angle="-90" focus="50%" type="gradient"/>
            <v:textbox style="mso-next-textbox:#_x0000_s1029" inset=",1mm,,0">
              <w:txbxContent>
                <w:p w:rsidR="00FF633D" w:rsidRPr="002F1ACF" w:rsidRDefault="00EC06DB" w:rsidP="00AA22BB">
                  <w:pPr>
                    <w:jc w:val="center"/>
                    <w:rPr>
                      <w:rFonts w:asciiTheme="majorHAnsi" w:eastAsia="MS Mincho" w:hAnsiTheme="majorHAnsi" w:cs="Arial"/>
                      <w:b/>
                      <w:color w:val="4F6228" w:themeColor="accent3" w:themeShade="80"/>
                      <w:spacing w:val="12"/>
                      <w:lang w:val="ru-RU"/>
                    </w:rPr>
                  </w:pPr>
                  <w:proofErr w:type="gramStart"/>
                  <w:r w:rsidRPr="002F1ACF">
                    <w:rPr>
                      <w:rFonts w:asciiTheme="majorHAnsi" w:eastAsia="MS Mincho" w:hAnsiTheme="majorHAnsi" w:cs="Arial"/>
                      <w:b/>
                      <w:color w:val="4F6228" w:themeColor="accent3" w:themeShade="80"/>
                      <w:spacing w:val="12"/>
                    </w:rPr>
                    <w:t>ХРИСТИАНСКОЕ</w:t>
                  </w:r>
                  <w:r w:rsidR="00E047F7" w:rsidRPr="002F1ACF">
                    <w:rPr>
                      <w:rFonts w:asciiTheme="majorHAnsi" w:eastAsia="MS Mincho" w:hAnsiTheme="majorHAnsi" w:cs="Arial"/>
                      <w:b/>
                      <w:color w:val="4F6228" w:themeColor="accent3" w:themeShade="80"/>
                      <w:spacing w:val="12"/>
                      <w:lang w:val="ru-RU"/>
                    </w:rPr>
                    <w:t xml:space="preserve"> </w:t>
                  </w:r>
                  <w:r w:rsidRPr="002F1ACF">
                    <w:rPr>
                      <w:rFonts w:asciiTheme="majorHAnsi" w:eastAsia="MS Mincho" w:hAnsiTheme="majorHAnsi" w:cs="Arial"/>
                      <w:b/>
                      <w:color w:val="4F6228" w:themeColor="accent3" w:themeShade="80"/>
                      <w:spacing w:val="12"/>
                    </w:rPr>
                    <w:t xml:space="preserve"> ПЕНИЕ</w:t>
                  </w:r>
                  <w:proofErr w:type="gramEnd"/>
                </w:p>
              </w:txbxContent>
            </v:textbox>
            <w10:wrap type="topAndBottom"/>
          </v:shape>
        </w:pict>
      </w:r>
      <w:r w:rsidR="00883819" w:rsidRPr="00883819">
        <w:rPr>
          <w:noProof/>
          <w:lang w:val="ru-RU"/>
        </w:rPr>
        <w:pict>
          <v:line id="_x0000_s1101" style="position:absolute;left:0;text-align:left;z-index:-251662336;mso-position-horizontal-relative:text;mso-position-vertical-relative:text" from="732.1pt,-1.35pt" to="732.1pt,596.25pt" o:regroupid="4">
            <w10:wrap type="topAndBottom"/>
          </v:line>
        </w:pict>
      </w:r>
      <w:r w:rsidR="00883819" w:rsidRPr="00883819">
        <w:rPr>
          <w:noProof/>
          <w:lang w:val="ru-RU"/>
        </w:rPr>
        <w:pict>
          <v:line id="_x0000_s1104" style="position:absolute;left:0;text-align:left;z-index:-251659264;mso-position-horizontal-relative:text;mso-position-vertical-relative:text" from="-1.3pt,113.6pt" to="781.7pt,113.6pt" o:regroupid="4">
            <w10:wrap type="topAndBottom"/>
          </v:line>
        </w:pict>
      </w:r>
      <w:r w:rsidR="00883819" w:rsidRPr="00883819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1072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883819" w:rsidRPr="00883819">
        <w:rPr>
          <w:noProof/>
          <w:lang w:val="ru-RU"/>
        </w:rPr>
        <w:pict>
          <v:line id="_x0000_s1068" style="position:absolute;left:0;text-align:left;z-index:251650048;mso-position-horizontal-relative:text;mso-position-vertical-relative:text" from="652.05pt,200.9pt" to="724.05pt,200.9pt" strokeweight="1.5pt"/>
        </w:pict>
      </w:r>
      <w:r w:rsidR="00883819" w:rsidRPr="00883819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9024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883819">
        <w:rPr>
          <w:noProof/>
        </w:rPr>
        <w:pict>
          <v:shape id="_x0000_s1028" type="#_x0000_t146" style="position:absolute;left:0;text-align:left;margin-left:503.55pt;margin-top:243.2pt;width:2in;height:2in;rotation:-2668085fd;z-index:251648000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883819" w:rsidRPr="00883819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4928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883819" w:rsidRPr="00883819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5952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883819" w:rsidRPr="00883819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3904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883819" w:rsidRPr="00883819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6976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 w:rsidSect="003C7CE3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D5F3F"/>
    <w:rsid w:val="00026127"/>
    <w:rsid w:val="000612A3"/>
    <w:rsid w:val="00061D20"/>
    <w:rsid w:val="000A0C9C"/>
    <w:rsid w:val="0012081F"/>
    <w:rsid w:val="0016461A"/>
    <w:rsid w:val="00176C74"/>
    <w:rsid w:val="00177654"/>
    <w:rsid w:val="001868B5"/>
    <w:rsid w:val="00186CC6"/>
    <w:rsid w:val="001A5355"/>
    <w:rsid w:val="001B35C6"/>
    <w:rsid w:val="001C74C9"/>
    <w:rsid w:val="00274242"/>
    <w:rsid w:val="002D3769"/>
    <w:rsid w:val="002F1ACF"/>
    <w:rsid w:val="003843DE"/>
    <w:rsid w:val="003C7CE3"/>
    <w:rsid w:val="003D11E7"/>
    <w:rsid w:val="003D398F"/>
    <w:rsid w:val="003D5F3F"/>
    <w:rsid w:val="003E1B67"/>
    <w:rsid w:val="00404960"/>
    <w:rsid w:val="00413646"/>
    <w:rsid w:val="004156EC"/>
    <w:rsid w:val="0042030A"/>
    <w:rsid w:val="0042704C"/>
    <w:rsid w:val="004A2F2E"/>
    <w:rsid w:val="004A5044"/>
    <w:rsid w:val="004F387F"/>
    <w:rsid w:val="00507FD5"/>
    <w:rsid w:val="0052051C"/>
    <w:rsid w:val="00560673"/>
    <w:rsid w:val="00561720"/>
    <w:rsid w:val="005A0D8B"/>
    <w:rsid w:val="005B4764"/>
    <w:rsid w:val="005E0344"/>
    <w:rsid w:val="005F314E"/>
    <w:rsid w:val="005F5E77"/>
    <w:rsid w:val="0061143A"/>
    <w:rsid w:val="00623F67"/>
    <w:rsid w:val="00652CC7"/>
    <w:rsid w:val="00660813"/>
    <w:rsid w:val="006767C1"/>
    <w:rsid w:val="006778B2"/>
    <w:rsid w:val="006A6FAF"/>
    <w:rsid w:val="006B64E4"/>
    <w:rsid w:val="007172EA"/>
    <w:rsid w:val="00724A08"/>
    <w:rsid w:val="00771D29"/>
    <w:rsid w:val="00787BD0"/>
    <w:rsid w:val="00807228"/>
    <w:rsid w:val="0085027B"/>
    <w:rsid w:val="008551DB"/>
    <w:rsid w:val="00872C9D"/>
    <w:rsid w:val="008776DE"/>
    <w:rsid w:val="008814E6"/>
    <w:rsid w:val="00883819"/>
    <w:rsid w:val="00884D3B"/>
    <w:rsid w:val="008923F1"/>
    <w:rsid w:val="00894D21"/>
    <w:rsid w:val="00897E51"/>
    <w:rsid w:val="008E22D7"/>
    <w:rsid w:val="008E3744"/>
    <w:rsid w:val="00911CC2"/>
    <w:rsid w:val="009126F2"/>
    <w:rsid w:val="00913798"/>
    <w:rsid w:val="00915BA3"/>
    <w:rsid w:val="00923187"/>
    <w:rsid w:val="009622E8"/>
    <w:rsid w:val="009E2531"/>
    <w:rsid w:val="00A20643"/>
    <w:rsid w:val="00A41E12"/>
    <w:rsid w:val="00AA22BB"/>
    <w:rsid w:val="00AA55D3"/>
    <w:rsid w:val="00AE1A7B"/>
    <w:rsid w:val="00B37009"/>
    <w:rsid w:val="00B77A4E"/>
    <w:rsid w:val="00B86B05"/>
    <w:rsid w:val="00B952A8"/>
    <w:rsid w:val="00B97CCF"/>
    <w:rsid w:val="00BA3910"/>
    <w:rsid w:val="00BC6B30"/>
    <w:rsid w:val="00BD0F58"/>
    <w:rsid w:val="00BD34B7"/>
    <w:rsid w:val="00BE6E27"/>
    <w:rsid w:val="00BF1874"/>
    <w:rsid w:val="00C458C5"/>
    <w:rsid w:val="00C8347C"/>
    <w:rsid w:val="00CE6772"/>
    <w:rsid w:val="00D04F8E"/>
    <w:rsid w:val="00D20E59"/>
    <w:rsid w:val="00D94AA2"/>
    <w:rsid w:val="00DB2761"/>
    <w:rsid w:val="00DC389A"/>
    <w:rsid w:val="00DE66C1"/>
    <w:rsid w:val="00E047F7"/>
    <w:rsid w:val="00E41635"/>
    <w:rsid w:val="00E428A3"/>
    <w:rsid w:val="00E47CF4"/>
    <w:rsid w:val="00E76244"/>
    <w:rsid w:val="00E81F37"/>
    <w:rsid w:val="00E8351F"/>
    <w:rsid w:val="00EB4053"/>
    <w:rsid w:val="00EC06DB"/>
    <w:rsid w:val="00EC25CC"/>
    <w:rsid w:val="00EE2360"/>
    <w:rsid w:val="00EF057F"/>
    <w:rsid w:val="00F055A3"/>
    <w:rsid w:val="00F05DD9"/>
    <w:rsid w:val="00F1629A"/>
    <w:rsid w:val="00F235C3"/>
    <w:rsid w:val="00F43F9C"/>
    <w:rsid w:val="00F525ED"/>
    <w:rsid w:val="00F62253"/>
    <w:rsid w:val="00F7002C"/>
    <w:rsid w:val="00F778F5"/>
    <w:rsid w:val="00F80106"/>
    <w:rsid w:val="00F82D6C"/>
    <w:rsid w:val="00F84D5F"/>
    <w:rsid w:val="00FF633D"/>
    <w:rsid w:val="00FF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none [2415]" stroke="f" strokecolor="#930">
      <v:fill color="none [2415]" color2="#698e00" rotate="t" angle="-90" focus="-50%" type="gradient"/>
      <v:stroke color="#930" weight=".25pt" on="f"/>
      <v:textbox inset=",1mm,,0"/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E3"/>
    <w:rPr>
      <w:lang w:eastAsia="ru-RU"/>
    </w:rPr>
  </w:style>
  <w:style w:type="paragraph" w:styleId="Heading1">
    <w:name w:val="heading 1"/>
    <w:basedOn w:val="Normal"/>
    <w:next w:val="Normal"/>
    <w:qFormat/>
    <w:rsid w:val="003C7CE3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3C7CE3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16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3</cp:revision>
  <cp:lastPrinted>2009-03-01T04:49:00Z</cp:lastPrinted>
  <dcterms:created xsi:type="dcterms:W3CDTF">2009-03-01T17:24:00Z</dcterms:created>
  <dcterms:modified xsi:type="dcterms:W3CDTF">2009-03-01T17:39:00Z</dcterms:modified>
</cp:coreProperties>
</file>